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26" w:rsidRPr="00236F45" w:rsidRDefault="00372226" w:rsidP="00236F45">
      <w:pPr>
        <w:pStyle w:val="BollSommarioTitolo2"/>
        <w:pBdr>
          <w:bottom w:val="single" w:sz="8" w:space="1" w:color="auto"/>
        </w:pBdr>
        <w:ind w:right="-1"/>
        <w:jc w:val="both"/>
      </w:pPr>
      <w:r w:rsidRPr="00236F45">
        <w:t xml:space="preserve">Allegato </w:t>
      </w:r>
      <w:r w:rsidR="00C93755" w:rsidRPr="00236F45">
        <w:t xml:space="preserve">2 </w:t>
      </w:r>
      <w:r w:rsidRPr="00236F45">
        <w:t xml:space="preserve">alla delibera AGCM 5 novembre 2024, n. 31356 - REGOLAMENTO SULLE PROCEDURE ISTRUTTORIE NELLE MATERIE DI TUTELA DEL CONSUMATORE E PUBBLICITÀ INGANNEVOLE E </w:t>
      </w:r>
      <w:bookmarkStart w:id="0" w:name="_GoBack"/>
      <w:r w:rsidRPr="00236F45">
        <w:t>COMPARATIVA</w:t>
      </w:r>
    </w:p>
    <w:bookmarkEnd w:id="0"/>
    <w:p w:rsidR="00372226" w:rsidRPr="00372226" w:rsidRDefault="00372226" w:rsidP="00372226">
      <w:pPr>
        <w:pStyle w:val="Bollettino"/>
        <w:tabs>
          <w:tab w:val="left" w:pos="510"/>
        </w:tabs>
        <w:rPr>
          <w:b/>
        </w:rPr>
      </w:pPr>
    </w:p>
    <w:p w:rsidR="00372226" w:rsidRPr="00372226" w:rsidRDefault="00372226" w:rsidP="0088609A">
      <w:pPr>
        <w:pStyle w:val="Bollettino"/>
        <w:tabs>
          <w:tab w:val="left" w:pos="510"/>
        </w:tabs>
        <w:rPr>
          <w:b/>
        </w:rPr>
      </w:pPr>
    </w:p>
    <w:p w:rsidR="0088609A" w:rsidRPr="00372226" w:rsidRDefault="0088609A" w:rsidP="00372226">
      <w:pPr>
        <w:pStyle w:val="Bollettino"/>
        <w:tabs>
          <w:tab w:val="left" w:pos="510"/>
        </w:tabs>
        <w:jc w:val="center"/>
        <w:rPr>
          <w:b/>
        </w:rPr>
      </w:pPr>
      <w:r w:rsidRPr="00372226">
        <w:rPr>
          <w:b/>
        </w:rPr>
        <w:t>FORMULARIO PER L’INTERPELLO PREVENTIVO IN MATERIA DI CLAUSOLE VESSATORIE</w:t>
      </w:r>
    </w:p>
    <w:p w:rsidR="0088609A" w:rsidRPr="00372226" w:rsidRDefault="0088609A" w:rsidP="00372226">
      <w:pPr>
        <w:pStyle w:val="Bollettino"/>
        <w:tabs>
          <w:tab w:val="left" w:pos="510"/>
        </w:tabs>
        <w:jc w:val="center"/>
        <w:rPr>
          <w:i/>
        </w:rPr>
      </w:pPr>
      <w:r w:rsidRPr="00372226">
        <w:rPr>
          <w:i/>
        </w:rPr>
        <w:t>(ai sensi dell’</w:t>
      </w:r>
      <w:r w:rsidR="003F6228" w:rsidRPr="00372226">
        <w:rPr>
          <w:i/>
        </w:rPr>
        <w:t>articolo</w:t>
      </w:r>
      <w:r w:rsidRPr="00372226">
        <w:rPr>
          <w:i/>
        </w:rPr>
        <w:t xml:space="preserve"> 37-bis, comma 3, del Codice del consumo)</w:t>
      </w:r>
    </w:p>
    <w:p w:rsidR="0088609A" w:rsidRPr="00372226" w:rsidRDefault="0088609A" w:rsidP="0088609A">
      <w:pPr>
        <w:pStyle w:val="Bollettino"/>
        <w:tabs>
          <w:tab w:val="left" w:pos="510"/>
        </w:tabs>
        <w:rPr>
          <w:i/>
        </w:rPr>
      </w:pPr>
    </w:p>
    <w:p w:rsidR="0088609A" w:rsidRPr="00372226" w:rsidRDefault="0088609A" w:rsidP="0088609A">
      <w:pPr>
        <w:pStyle w:val="Bollettino"/>
        <w:tabs>
          <w:tab w:val="left" w:pos="510"/>
        </w:tabs>
        <w:rPr>
          <w:b/>
          <w:i/>
        </w:rPr>
      </w:pPr>
      <w:r w:rsidRPr="00372226">
        <w:rPr>
          <w:b/>
          <w:i/>
        </w:rPr>
        <w:t>1. DATI GENERALI DELL’IMPRESA CHE RICHIEDE L’INTERPELLO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(a)</w:t>
      </w:r>
      <w:r w:rsidRPr="00372226">
        <w:tab/>
        <w:t>RAGIONE o DENOMINAZIONE SOCIALE DELL’IMPRESA (cognome e nome nel caso di persona fisica)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____________________________________________</w:t>
      </w:r>
      <w:r w:rsidR="00A4504C">
        <w:t>_____________</w:t>
      </w:r>
      <w:r w:rsidRPr="00372226">
        <w:t>___________________________________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(b)</w:t>
      </w:r>
      <w:r w:rsidRPr="00372226">
        <w:tab/>
        <w:t>FORMA GIURIDICA__________________________________</w:t>
      </w:r>
      <w:r w:rsidR="00A4504C">
        <w:t>_____________</w:t>
      </w:r>
      <w:r w:rsidRPr="00372226">
        <w:t>______________________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(c)</w:t>
      </w:r>
      <w:r w:rsidRPr="00372226">
        <w:tab/>
        <w:t>ATTIVITÀ DELL’IMPRESA_________________________________________</w:t>
      </w:r>
      <w:r w:rsidR="00A4504C">
        <w:t>_____________</w:t>
      </w:r>
      <w:r w:rsidRPr="00372226">
        <w:t>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(d) CODICE FISCALE_____________</w:t>
      </w:r>
      <w:r w:rsidR="00A4504C">
        <w:t>_________</w:t>
      </w:r>
      <w:r w:rsidRPr="00372226">
        <w:t>___</w:t>
      </w:r>
      <w:proofErr w:type="gramStart"/>
      <w:r w:rsidRPr="00372226">
        <w:t>_  n.</w:t>
      </w:r>
      <w:proofErr w:type="gramEnd"/>
      <w:r w:rsidRPr="00372226">
        <w:t xml:space="preserve"> iscrizione C.C.I.A.A.________</w:t>
      </w:r>
      <w:r w:rsidR="00A4504C">
        <w:t>_______</w:t>
      </w:r>
      <w:r w:rsidRPr="00372226">
        <w:t>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(e) SEDE LEGALE: </w:t>
      </w:r>
      <w:proofErr w:type="spellStart"/>
      <w:r w:rsidRPr="00372226">
        <w:t>Città_________</w:t>
      </w:r>
      <w:r w:rsidR="00A4504C">
        <w:t>_______</w:t>
      </w:r>
      <w:r w:rsidRPr="00372226">
        <w:t>____Via</w:t>
      </w:r>
      <w:proofErr w:type="spellEnd"/>
      <w:r w:rsidRPr="00372226">
        <w:t>______________</w:t>
      </w:r>
      <w:r w:rsidR="00A4504C">
        <w:t>______</w:t>
      </w:r>
      <w:r w:rsidRPr="00372226">
        <w:t>____ n.____ CAP______________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(f) SEDE AMMINISTRATIVA: </w:t>
      </w:r>
      <w:proofErr w:type="spellStart"/>
      <w:r w:rsidRPr="00372226">
        <w:t>Città_____</w:t>
      </w:r>
      <w:r w:rsidR="00A4504C">
        <w:t>_____</w:t>
      </w:r>
      <w:r w:rsidRPr="00372226">
        <w:t>______Via_</w:t>
      </w:r>
      <w:r w:rsidR="00A4504C">
        <w:t>________</w:t>
      </w:r>
      <w:r w:rsidRPr="00372226">
        <w:t>________________n</w:t>
      </w:r>
      <w:proofErr w:type="spellEnd"/>
      <w:r w:rsidRPr="00372226">
        <w:t>.__ CAP__________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(g) Legale rappresentante: 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Nome______________</w:t>
      </w:r>
      <w:r w:rsidR="00A4504C">
        <w:t>____</w:t>
      </w:r>
      <w:r w:rsidRPr="00372226">
        <w:t>________________</w:t>
      </w:r>
      <w:r w:rsidR="00A4504C">
        <w:t>__</w:t>
      </w:r>
      <w:r w:rsidRPr="00372226">
        <w:t>__Cognome_____</w:t>
      </w:r>
      <w:r w:rsidR="00A4504C">
        <w:t>__</w:t>
      </w:r>
      <w:r w:rsidRPr="00372226">
        <w:t>_______</w:t>
      </w:r>
      <w:r w:rsidR="00A4504C">
        <w:t>_____</w:t>
      </w:r>
      <w:r w:rsidRPr="00372226">
        <w:t>______________________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Indirizzo_______________________________________________________</w:t>
      </w:r>
      <w:r w:rsidR="00A4504C">
        <w:t>_________</w:t>
      </w:r>
      <w:r w:rsidRPr="00372226">
        <w:t>___</w:t>
      </w:r>
      <w:r w:rsidR="00A4504C">
        <w:t>___</w:t>
      </w:r>
      <w:r w:rsidRPr="00372226">
        <w:t>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(h) PERSONA CUI RIVOLGERSI: 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Nome______________________Cognome___________________</w:t>
      </w:r>
      <w:r w:rsidR="00A4504C">
        <w:t>_______</w:t>
      </w:r>
      <w:r w:rsidRPr="00372226">
        <w:t>_telefono___</w:t>
      </w:r>
      <w:r w:rsidR="00A4504C">
        <w:t>_____</w:t>
      </w:r>
      <w:r w:rsidRPr="00372226">
        <w:t>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proofErr w:type="spellStart"/>
      <w:r w:rsidRPr="00372226">
        <w:t>Fax____________</w:t>
      </w:r>
      <w:r w:rsidRPr="00372226">
        <w:rPr>
          <w:i/>
        </w:rPr>
        <w:t>e</w:t>
      </w:r>
      <w:proofErr w:type="spellEnd"/>
      <w:r w:rsidRPr="00372226">
        <w:rPr>
          <w:i/>
        </w:rPr>
        <w:t>-mail____</w:t>
      </w:r>
      <w:r w:rsidR="00A4504C">
        <w:rPr>
          <w:i/>
        </w:rPr>
        <w:t>_______</w:t>
      </w:r>
      <w:r w:rsidRPr="00372226">
        <w:rPr>
          <w:i/>
        </w:rPr>
        <w:t xml:space="preserve">__________ </w:t>
      </w:r>
      <w:r w:rsidRPr="00372226">
        <w:t>indirizzo postale____________</w:t>
      </w:r>
      <w:r w:rsidR="00A4504C">
        <w:t>_____</w:t>
      </w:r>
      <w:r w:rsidRPr="00372226">
        <w:t>___________________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overflowPunct/>
        <w:autoSpaceDE/>
        <w:autoSpaceDN/>
        <w:adjustRightInd/>
        <w:jc w:val="left"/>
        <w:textAlignment w:val="auto"/>
        <w:rPr>
          <w:b/>
          <w:i/>
          <w:kern w:val="2"/>
        </w:rPr>
      </w:pPr>
    </w:p>
    <w:p w:rsidR="0088609A" w:rsidRPr="00372226" w:rsidRDefault="0088609A" w:rsidP="0088609A">
      <w:pPr>
        <w:pStyle w:val="Bollettino"/>
        <w:tabs>
          <w:tab w:val="left" w:pos="510"/>
        </w:tabs>
        <w:rPr>
          <w:b/>
          <w:i/>
        </w:rPr>
      </w:pPr>
      <w:r w:rsidRPr="00372226">
        <w:rPr>
          <w:b/>
          <w:i/>
        </w:rPr>
        <w:t>2. OGGETTO DELL’INTERPELLO</w:t>
      </w:r>
    </w:p>
    <w:p w:rsidR="0088609A" w:rsidRPr="00372226" w:rsidRDefault="0088609A" w:rsidP="0088609A">
      <w:pPr>
        <w:pStyle w:val="Bollettino"/>
        <w:tabs>
          <w:tab w:val="left" w:pos="510"/>
        </w:tabs>
        <w:rPr>
          <w:b/>
          <w:i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  <w:r w:rsidRPr="00372226">
        <w:rPr>
          <w:b/>
        </w:rPr>
        <w:t>(a)</w:t>
      </w:r>
      <w:r w:rsidRPr="00372226">
        <w:rPr>
          <w:b/>
        </w:rPr>
        <w:tab/>
        <w:t>Tipologia di contratto in cui sono inserite le clausole oggetto di interpello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(</w:t>
      </w:r>
      <w:r w:rsidRPr="00372226">
        <w:rPr>
          <w:i/>
        </w:rPr>
        <w:t xml:space="preserve">N.B. Le clausole oggetto di interpello devono essere necessariamente inserite in condizioni generali di contratto ovvero in moduli, modelli o formulari e riguardare contratti destinati ad essere conclusi </w:t>
      </w:r>
      <w:r w:rsidRPr="00372226">
        <w:rPr>
          <w:i/>
          <w:u w:val="single"/>
        </w:rPr>
        <w:t>tra un professionista e un consumatore</w:t>
      </w:r>
      <w:r w:rsidRPr="00372226">
        <w:rPr>
          <w:i/>
        </w:rPr>
        <w:t>. Sono esclusi i contratti tra professionisti</w:t>
      </w:r>
      <w:r w:rsidRPr="00372226">
        <w:t xml:space="preserve">) 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 modulo</w:t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Pr="00372226">
        <w:tab/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- formulario </w:t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="00372226">
        <w:tab/>
      </w:r>
      <w:r w:rsidRPr="00372226"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 contratto tipo/modello</w:t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Pr="00372226">
        <w:tab/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 condizioni generali di contratto</w:t>
      </w:r>
      <w:r w:rsidRPr="00372226">
        <w:tab/>
      </w:r>
      <w:r w:rsidRPr="00372226">
        <w:tab/>
      </w:r>
      <w:r w:rsidRPr="00372226">
        <w:tab/>
      </w:r>
      <w:r w:rsidRPr="00372226">
        <w:tab/>
        <w:t>□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  <w:r w:rsidRPr="00372226">
        <w:rPr>
          <w:b/>
        </w:rPr>
        <w:t>(b)</w:t>
      </w:r>
      <w:r w:rsidRPr="00372226">
        <w:rPr>
          <w:b/>
        </w:rPr>
        <w:tab/>
        <w:t>Oggetto del contratto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- bene </w:t>
      </w:r>
      <w:r w:rsidRPr="00372226">
        <w:rPr>
          <w:i/>
        </w:rPr>
        <w:t xml:space="preserve">(indicare la </w:t>
      </w:r>
      <w:proofErr w:type="gramStart"/>
      <w:r w:rsidRPr="00372226">
        <w:rPr>
          <w:i/>
        </w:rPr>
        <w:t>tipologia</w:t>
      </w:r>
      <w:r w:rsidRPr="00372226">
        <w:t>)_</w:t>
      </w:r>
      <w:proofErr w:type="gramEnd"/>
      <w:r w:rsidRPr="00372226">
        <w:t>___________________________________</w:t>
      </w:r>
      <w:r w:rsidR="00A4504C">
        <w:t>____________</w:t>
      </w:r>
      <w:r w:rsidRPr="00372226">
        <w:t>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 servizio (</w:t>
      </w:r>
      <w:r w:rsidRPr="00372226">
        <w:rPr>
          <w:i/>
        </w:rPr>
        <w:t>indicare la tipologia</w:t>
      </w:r>
      <w:r w:rsidRPr="00372226">
        <w:t>) _____________________________________________</w:t>
      </w:r>
      <w:r w:rsidR="00A4504C">
        <w:t>____________</w:t>
      </w:r>
      <w:r w:rsidRPr="00372226">
        <w:t>________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rPr>
          <w:b/>
        </w:rPr>
        <w:t>(c)</w:t>
      </w:r>
      <w:r w:rsidRPr="00372226">
        <w:rPr>
          <w:b/>
        </w:rPr>
        <w:tab/>
        <w:t xml:space="preserve">Data a partire dalla quale il contratto verrà impiegato </w:t>
      </w:r>
      <w:r w:rsidRPr="00372226">
        <w:t>___/_____/_________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i/>
        </w:rPr>
      </w:pPr>
      <w:r w:rsidRPr="00372226">
        <w:t>(</w:t>
      </w:r>
      <w:r w:rsidRPr="00372226">
        <w:rPr>
          <w:i/>
        </w:rPr>
        <w:t>N.B. L’interpello può essere richiesto unicamente con riferimento a contratti non ancora proposti ai consumatori)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  <w:r w:rsidRPr="00372226">
        <w:rPr>
          <w:b/>
        </w:rPr>
        <w:lastRenderedPageBreak/>
        <w:t>(d)</w:t>
      </w:r>
      <w:r w:rsidRPr="00372226">
        <w:rPr>
          <w:b/>
        </w:rPr>
        <w:tab/>
        <w:t>Luogo in cui il contratto verrà concluso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 nei locali commerciali dell’impresa proponente</w:t>
      </w:r>
      <w:r w:rsidRPr="00372226">
        <w:tab/>
      </w:r>
      <w:r w:rsidRPr="00372226">
        <w:tab/>
      </w:r>
      <w:r w:rsidRPr="00372226">
        <w:tab/>
      </w:r>
      <w:r w:rsidR="00A4504C">
        <w:tab/>
      </w:r>
      <w:r w:rsidRPr="00372226"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 nei locali commerciali di un’impresa diversa da quella proponente</w:t>
      </w:r>
      <w:r w:rsidRPr="00372226">
        <w:tab/>
      </w:r>
      <w:r w:rsidRPr="00372226">
        <w:tab/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 fuori dei locali commerciali</w:t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="00A4504C">
        <w:tab/>
      </w:r>
      <w:r w:rsidRPr="00372226"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  (specificare)___________________________________________________________</w:t>
      </w:r>
      <w:r w:rsidR="00A4504C">
        <w:t>________</w:t>
      </w:r>
      <w:r w:rsidRPr="00372226">
        <w:t>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i/>
        </w:rPr>
      </w:pPr>
      <w:r w:rsidRPr="00372226">
        <w:t>- A distanza</w:t>
      </w:r>
      <w:r w:rsidRPr="00372226">
        <w:rPr>
          <w:i/>
        </w:rPr>
        <w:t>: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i/>
        </w:rPr>
      </w:pPr>
      <w:r w:rsidRPr="00372226">
        <w:rPr>
          <w:i/>
        </w:rPr>
        <w:t>1. on-line</w:t>
      </w:r>
      <w:r w:rsidRPr="00372226">
        <w:rPr>
          <w:i/>
        </w:rPr>
        <w:tab/>
      </w:r>
      <w:r w:rsidRPr="00372226">
        <w:rPr>
          <w:i/>
        </w:rPr>
        <w:tab/>
      </w:r>
      <w:r w:rsidRPr="00372226">
        <w:rPr>
          <w:i/>
        </w:rPr>
        <w:tab/>
      </w:r>
      <w:r w:rsidRPr="00372226">
        <w:rPr>
          <w:i/>
        </w:rPr>
        <w:tab/>
      </w:r>
      <w:r w:rsidRPr="00372226">
        <w:rPr>
          <w:i/>
        </w:rPr>
        <w:tab/>
      </w:r>
      <w:r w:rsidRPr="00372226">
        <w:rPr>
          <w:i/>
        </w:rPr>
        <w:tab/>
      </w:r>
      <w:r w:rsidRPr="00372226">
        <w:rPr>
          <w:i/>
        </w:rPr>
        <w:tab/>
      </w:r>
      <w:r w:rsidR="00A4504C">
        <w:rPr>
          <w:i/>
        </w:rPr>
        <w:tab/>
      </w:r>
      <w:r w:rsidRPr="00372226">
        <w:rPr>
          <w:i/>
        </w:rPr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2. vendite porta a porta</w:t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="00A4504C">
        <w:tab/>
      </w:r>
      <w:r w:rsidRPr="00372226"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3. telefonicamente</w:t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Pr="00372226">
        <w:tab/>
      </w:r>
      <w:r w:rsidR="00A4504C">
        <w:tab/>
      </w:r>
      <w:r w:rsidRPr="00372226"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-altro (specificare) _______________________________________________________________</w:t>
      </w:r>
      <w:r w:rsidR="00A4504C">
        <w:t>__________</w:t>
      </w:r>
    </w:p>
    <w:p w:rsidR="0088609A" w:rsidRPr="00372226" w:rsidRDefault="0088609A" w:rsidP="0088609A">
      <w:pPr>
        <w:pStyle w:val="Bollettino"/>
        <w:tabs>
          <w:tab w:val="left" w:pos="510"/>
        </w:tabs>
        <w:rPr>
          <w:i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  <w:r w:rsidRPr="00372226">
        <w:rPr>
          <w:b/>
        </w:rPr>
        <w:t>(e)</w:t>
      </w:r>
      <w:r w:rsidRPr="00372226">
        <w:rPr>
          <w:b/>
        </w:rPr>
        <w:tab/>
        <w:t>Modalità con cui il contratto è destinato ad essere concluso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 proposta contrattuale veicolata da un dipendente dell’impresa</w:t>
      </w:r>
      <w:r w:rsidRPr="00372226">
        <w:tab/>
      </w:r>
      <w:r w:rsidRPr="00372226">
        <w:tab/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- proposta contrattuale veicolata da un agente iscritto in un albo professionale, mediatore o altro soggetto 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(specificare la </w:t>
      </w:r>
      <w:proofErr w:type="gramStart"/>
      <w:r w:rsidRPr="00372226">
        <w:t>qualifica)_</w:t>
      </w:r>
      <w:proofErr w:type="gramEnd"/>
      <w:r w:rsidRPr="00372226">
        <w:t>______________________________________________</w:t>
      </w:r>
      <w:r w:rsidR="00A4504C">
        <w:t>_______</w:t>
      </w:r>
      <w:r w:rsidRPr="00372226">
        <w:t>____________</w:t>
      </w:r>
    </w:p>
    <w:p w:rsidR="0088609A" w:rsidRPr="00372226" w:rsidRDefault="0088609A" w:rsidP="0088609A">
      <w:pPr>
        <w:overflowPunct/>
        <w:autoSpaceDE/>
        <w:autoSpaceDN/>
        <w:adjustRightInd/>
        <w:jc w:val="left"/>
        <w:textAlignment w:val="auto"/>
        <w:rPr>
          <w:b/>
          <w:kern w:val="2"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  <w:r w:rsidRPr="00372226">
        <w:rPr>
          <w:b/>
        </w:rPr>
        <w:t>(f)</w:t>
      </w:r>
      <w:r w:rsidRPr="00372226">
        <w:rPr>
          <w:b/>
        </w:rPr>
        <w:tab/>
        <w:t>Circostanze e contesto della conclusione del contratto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rPr>
          <w:b/>
        </w:rPr>
        <w:t xml:space="preserve">- </w:t>
      </w:r>
      <w:r w:rsidRPr="00372226">
        <w:t>sottoscrizione proposta in occasione dell’acquisto di altro bene o servizio</w:t>
      </w:r>
      <w:r w:rsidRPr="00372226">
        <w:tab/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- bene o servizio venduto su ordine o richiesta del consumatore </w:t>
      </w:r>
      <w:r w:rsidRPr="00372226">
        <w:tab/>
      </w:r>
      <w:r w:rsidRPr="00372226">
        <w:tab/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jc w:val="left"/>
      </w:pPr>
      <w:r w:rsidRPr="00372226">
        <w:t>- specificare qualsiasi altro elemento utile a definire il contesto in cui avverrà la conclusione del contratto _____________________________________________________________________________</w:t>
      </w:r>
      <w:r w:rsidR="00A4504C">
        <w:t>_______</w:t>
      </w:r>
      <w:r w:rsidRPr="00372226">
        <w:t>__</w:t>
      </w:r>
    </w:p>
    <w:p w:rsidR="0088609A" w:rsidRPr="00372226" w:rsidRDefault="0088609A" w:rsidP="0088609A">
      <w:pPr>
        <w:overflowPunct/>
        <w:autoSpaceDE/>
        <w:autoSpaceDN/>
        <w:adjustRightInd/>
        <w:jc w:val="left"/>
        <w:textAlignment w:val="auto"/>
        <w:rPr>
          <w:kern w:val="2"/>
        </w:rPr>
      </w:pP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rPr>
          <w:b/>
        </w:rPr>
        <w:t>(g)</w:t>
      </w:r>
      <w:r w:rsidRPr="00372226">
        <w:rPr>
          <w:b/>
        </w:rPr>
        <w:tab/>
        <w:t xml:space="preserve">Clausole contrattuali oggetto di interpello </w:t>
      </w:r>
      <w:r w:rsidRPr="00372226">
        <w:t xml:space="preserve">(trascrivere integralmente il testo di ciascuna clausola che si sottopone all’esame dell’Autorità. Si ricorda che le clausole scritte </w:t>
      </w:r>
      <w:r w:rsidRPr="00372226">
        <w:rPr>
          <w:u w:val="single"/>
        </w:rPr>
        <w:t xml:space="preserve">devono essere sempre redatte in modo chiaro e comprensibile </w:t>
      </w:r>
      <w:r w:rsidRPr="00372226">
        <w:t>(</w:t>
      </w:r>
      <w:r w:rsidR="003F6228" w:rsidRPr="00372226">
        <w:t>articolo</w:t>
      </w:r>
      <w:r w:rsidRPr="00372226">
        <w:t xml:space="preserve"> 35, comma 1, Codice del consumo)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1.___________________________________________________________________________________________________________________________________________________________</w:t>
      </w:r>
      <w:r w:rsidR="00A4504C">
        <w:t>_______________________________</w:t>
      </w:r>
      <w:r w:rsidRPr="00372226">
        <w:t>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2.____________________________________________________________________________________________________________________________________________________________</w:t>
      </w:r>
      <w:r w:rsidR="00A4504C">
        <w:t>_______________________________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3.____________________________________________________________________________________________________________________________________________________________</w:t>
      </w:r>
      <w:r w:rsidR="00A4504C">
        <w:t>_______________________________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4.____________________________________________________________________________________________________________________________________________________________</w:t>
      </w:r>
      <w:r w:rsidR="00A4504C">
        <w:t>_______________________________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  <w:r w:rsidRPr="00372226">
        <w:rPr>
          <w:b/>
        </w:rPr>
        <w:t>(h)</w:t>
      </w:r>
      <w:r w:rsidRPr="00372226">
        <w:rPr>
          <w:b/>
        </w:rPr>
        <w:tab/>
        <w:t>Finalità della clausola oggetto di interpello e sua non vessatorietà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Indicare </w:t>
      </w:r>
      <w:r w:rsidRPr="00372226">
        <w:rPr>
          <w:u w:val="single"/>
        </w:rPr>
        <w:t xml:space="preserve">in maniera chiara ed esaustiva </w:t>
      </w:r>
      <w:r w:rsidRPr="00372226">
        <w:t>quanto segue: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1.</w:t>
      </w:r>
      <w:r w:rsidRPr="00372226">
        <w:tab/>
        <w:t>Ragioni che hanno determinato l’inserimento della clausola nel contratto (in caso di più clausole indicare il rispettivo riferimento numerico)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504C">
        <w:t>__________________________________________________________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A4504C" w:rsidRDefault="00A4504C">
      <w:pPr>
        <w:overflowPunct/>
        <w:autoSpaceDE/>
        <w:autoSpaceDN/>
        <w:adjustRightInd/>
        <w:jc w:val="left"/>
        <w:textAlignment w:val="auto"/>
        <w:rPr>
          <w:kern w:val="2"/>
        </w:rPr>
      </w:pPr>
      <w:r>
        <w:rPr>
          <w:kern w:val="2"/>
        </w:rPr>
        <w:br w:type="page"/>
      </w:r>
    </w:p>
    <w:p w:rsidR="0088609A" w:rsidRPr="00372226" w:rsidRDefault="0088609A" w:rsidP="0088609A">
      <w:pPr>
        <w:overflowPunct/>
        <w:autoSpaceDE/>
        <w:autoSpaceDN/>
        <w:adjustRightInd/>
        <w:jc w:val="left"/>
        <w:textAlignment w:val="auto"/>
        <w:rPr>
          <w:kern w:val="2"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2.</w:t>
      </w:r>
      <w:r w:rsidRPr="00372226">
        <w:tab/>
        <w:t>Obiettivo che si intende raggiungere con l’inserimento della clausola (in caso di più clausole indicare il rispettivo riferimento numerico)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504C">
        <w:t>_____________________________________________________________________</w:t>
      </w:r>
    </w:p>
    <w:p w:rsidR="0088609A" w:rsidRPr="00372226" w:rsidRDefault="0088609A" w:rsidP="0088609A">
      <w:pPr>
        <w:overflowPunct/>
        <w:autoSpaceDE/>
        <w:autoSpaceDN/>
        <w:adjustRightInd/>
        <w:jc w:val="left"/>
        <w:textAlignment w:val="auto"/>
        <w:rPr>
          <w:kern w:val="2"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3.</w:t>
      </w:r>
      <w:r w:rsidRPr="00372226">
        <w:tab/>
        <w:t>Motivi per i quali, l’impresa richiedente l’interpello ritiene che la clausola che ne costituisce l’oggetto non sia vessatoria ai sensi degli artt. 33, 34, 35 e 36, comma 2, del Codice del consumo (in caso di più clausole indicare per ciascuna di esse i motivi specifici della loro non vessatorietà, se del caso, superando le presunzioni di vessatorietà previste dalla legge)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504C">
        <w:t>______________________________________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  <w:r w:rsidRPr="00372226">
        <w:rPr>
          <w:b/>
        </w:rPr>
        <w:t xml:space="preserve">(i) Altre clausole rilevanti ai fini della richiesta di interpello 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rPr>
          <w:b/>
        </w:rPr>
        <w:t xml:space="preserve">1. contenute nello stesso contratto </w:t>
      </w:r>
      <w:r w:rsidRPr="00372226">
        <w:t>(</w:t>
      </w:r>
      <w:r w:rsidRPr="00372226">
        <w:rPr>
          <w:i/>
        </w:rPr>
        <w:t>trascrivere integralmente il testo di ciascuna clausola</w:t>
      </w:r>
      <w:r w:rsidRPr="00372226">
        <w:t>)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504C">
        <w:t>___________________________________________________________________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rPr>
          <w:b/>
        </w:rPr>
        <w:t xml:space="preserve">2. contenute in altro contratto collegato o da cui dipende il contratto in cui sono inserite le clausole oggetto del presente interpello </w:t>
      </w:r>
      <w:r w:rsidRPr="00372226">
        <w:t>(</w:t>
      </w:r>
      <w:r w:rsidRPr="00372226">
        <w:rPr>
          <w:i/>
        </w:rPr>
        <w:t>trascrivere integralmente ciascuna clausola</w:t>
      </w:r>
      <w:r w:rsidRPr="00372226">
        <w:t>)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504C">
        <w:t>__________________________________________________________________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</w:p>
    <w:p w:rsidR="0088609A" w:rsidRPr="00372226" w:rsidRDefault="0088609A" w:rsidP="0088609A">
      <w:pPr>
        <w:overflowPunct/>
        <w:autoSpaceDE/>
        <w:autoSpaceDN/>
        <w:adjustRightInd/>
        <w:jc w:val="left"/>
        <w:textAlignment w:val="auto"/>
        <w:rPr>
          <w:b/>
          <w:kern w:val="2"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rPr>
          <w:b/>
        </w:rPr>
        <w:t xml:space="preserve">3. Rilevanza di tali clausole in termini di esclusione della vessatorietà delle clausole contenute nel contratto principale oggetto del presente interpello </w:t>
      </w:r>
      <w:r w:rsidRPr="00372226">
        <w:t>(</w:t>
      </w:r>
      <w:r w:rsidRPr="00372226">
        <w:rPr>
          <w:i/>
        </w:rPr>
        <w:t>specificare, motivando, le ragioni o gli obiettivi che hanno determinato l’inserimento</w:t>
      </w:r>
      <w:r w:rsidRPr="00372226">
        <w:t>)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  <w:r w:rsidRPr="0037222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504C">
        <w:t>____</w:t>
      </w:r>
    </w:p>
    <w:p w:rsidR="0088609A" w:rsidRPr="00372226" w:rsidRDefault="0088609A" w:rsidP="0088609A">
      <w:pPr>
        <w:overflowPunct/>
        <w:autoSpaceDE/>
        <w:autoSpaceDN/>
        <w:adjustRightInd/>
        <w:jc w:val="left"/>
        <w:textAlignment w:val="auto"/>
        <w:rPr>
          <w:b/>
          <w:kern w:val="2"/>
        </w:rPr>
      </w:pPr>
    </w:p>
    <w:p w:rsidR="00A4504C" w:rsidRDefault="00A4504C">
      <w:pPr>
        <w:overflowPunct/>
        <w:autoSpaceDE/>
        <w:autoSpaceDN/>
        <w:adjustRightInd/>
        <w:jc w:val="left"/>
        <w:textAlignment w:val="auto"/>
        <w:rPr>
          <w:b/>
          <w:kern w:val="2"/>
        </w:rPr>
      </w:pPr>
      <w:r>
        <w:rPr>
          <w:b/>
        </w:rPr>
        <w:br w:type="page"/>
      </w:r>
    </w:p>
    <w:p w:rsidR="0088609A" w:rsidRPr="00372226" w:rsidRDefault="0088609A" w:rsidP="0088609A">
      <w:pPr>
        <w:pStyle w:val="Bollettino"/>
        <w:tabs>
          <w:tab w:val="left" w:pos="510"/>
        </w:tabs>
        <w:rPr>
          <w:b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rPr>
          <w:b/>
        </w:rPr>
      </w:pPr>
      <w:r w:rsidRPr="00372226">
        <w:rPr>
          <w:b/>
        </w:rPr>
        <w:t>(l) Fonti della clausola oggetto di interpello, se diverse dalla libera elaborazione del professionista proponente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1. </w:t>
      </w:r>
      <w:proofErr w:type="gramStart"/>
      <w:r w:rsidRPr="00372226">
        <w:t>□  sistema</w:t>
      </w:r>
      <w:proofErr w:type="gramEnd"/>
      <w:r w:rsidRPr="00372226">
        <w:t xml:space="preserve"> camerale (specificare) __________________________________________</w:t>
      </w:r>
      <w:r w:rsidR="00A4504C">
        <w:t>_____________</w:t>
      </w:r>
      <w:r w:rsidRPr="00372226">
        <w:t>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2. </w:t>
      </w:r>
      <w:proofErr w:type="gramStart"/>
      <w:r w:rsidRPr="00372226">
        <w:t>□  associazione</w:t>
      </w:r>
      <w:proofErr w:type="gramEnd"/>
      <w:r w:rsidRPr="00372226">
        <w:t xml:space="preserve"> di categoria (specificare)____________________________________________</w:t>
      </w:r>
      <w:r w:rsidR="00A4504C">
        <w:t>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3. </w:t>
      </w:r>
      <w:proofErr w:type="gramStart"/>
      <w:r w:rsidRPr="00372226">
        <w:t>□  autorità</w:t>
      </w:r>
      <w:proofErr w:type="gramEnd"/>
      <w:r w:rsidRPr="00372226">
        <w:t xml:space="preserve"> di regolazione o altro ente (specificare) ____________________________________</w:t>
      </w:r>
      <w:r w:rsidR="00A4504C">
        <w:t>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4. □ disposizioni legislative o regolamentari nazionali o attuative di fonti comunitarie (specificare) 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_______________________________________________________________________________</w:t>
      </w:r>
      <w:r w:rsidR="00A4504C">
        <w:t>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5. </w:t>
      </w:r>
      <w:proofErr w:type="gramStart"/>
      <w:r w:rsidRPr="00372226">
        <w:t>□  disposizioni</w:t>
      </w:r>
      <w:proofErr w:type="gramEnd"/>
      <w:r w:rsidRPr="00372226">
        <w:t xml:space="preserve"> attuative di principi contenuti in convenzioni internazionali di cui siano parte gli Stati membri dell’UE (specificare)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_______________________________________________________________________________</w:t>
      </w:r>
      <w:r w:rsidR="00A4504C">
        <w:t>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6. </w:t>
      </w:r>
      <w:proofErr w:type="gramStart"/>
      <w:r w:rsidRPr="00372226">
        <w:t>□  altri</w:t>
      </w:r>
      <w:proofErr w:type="gramEnd"/>
      <w:r w:rsidRPr="00372226">
        <w:t xml:space="preserve"> documenti richiamati nel contratto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tabs>
          <w:tab w:val="left" w:pos="510"/>
        </w:tabs>
        <w:rPr>
          <w:b/>
          <w:i/>
        </w:rPr>
      </w:pPr>
      <w:r w:rsidRPr="00372226">
        <w:rPr>
          <w:b/>
          <w:i/>
        </w:rPr>
        <w:t>3. DOCUMENTI DA ALLEGARE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Si allegano i seguenti documenti: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1. copia integrale del contratto (moduli, modelli, formulari) contenente le clausole oggetto di interpello</w:t>
      </w:r>
      <w:r w:rsidRPr="00372226">
        <w:tab/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2. condizioni generali di contratto contenenti le clausole oggetto di interpello</w:t>
      </w:r>
      <w:r w:rsidRPr="00372226">
        <w:tab/>
      </w:r>
      <w:r w:rsidRPr="00372226">
        <w:tab/>
      </w:r>
      <w:r w:rsidR="00372226">
        <w:tab/>
      </w:r>
      <w:r w:rsidR="00A4504C">
        <w:tab/>
      </w:r>
      <w:r w:rsidRPr="00372226"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3. fogli informativi consegnati al contraente o altra documentazione precontrattuale </w:t>
      </w:r>
      <w:r w:rsidRPr="00372226">
        <w:tab/>
      </w:r>
      <w:r w:rsidRPr="00372226">
        <w:tab/>
      </w:r>
      <w:r w:rsidR="00A4504C">
        <w:tab/>
      </w:r>
      <w:r w:rsidRPr="00372226">
        <w:t>□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4. altri documenti richiamati nel contratto (specificare)_________________________________</w:t>
      </w:r>
      <w:r w:rsidR="00A4504C">
        <w:t>________</w:t>
      </w:r>
      <w:r w:rsidRPr="00372226">
        <w:t>_</w:t>
      </w:r>
      <w:r w:rsidR="00A4504C">
        <w:t>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5. idonea documentazione sulle fonti della clausola oggetto di interpello [cfr. sez. 2, lett. l)</w:t>
      </w:r>
      <w:r w:rsidRPr="00372226">
        <w:tab/>
      </w:r>
      <w:r w:rsidR="00A4504C">
        <w:tab/>
      </w:r>
      <w:r w:rsidRPr="00372226">
        <w:t>□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372226" w:rsidRDefault="00372226">
      <w:pPr>
        <w:overflowPunct/>
        <w:autoSpaceDE/>
        <w:autoSpaceDN/>
        <w:adjustRightInd/>
        <w:jc w:val="left"/>
        <w:textAlignment w:val="auto"/>
        <w:rPr>
          <w:b/>
          <w:i/>
          <w:kern w:val="2"/>
        </w:rPr>
      </w:pPr>
      <w:r>
        <w:rPr>
          <w:b/>
          <w:i/>
          <w:kern w:val="2"/>
        </w:rPr>
        <w:br w:type="page"/>
      </w:r>
    </w:p>
    <w:p w:rsidR="0088609A" w:rsidRPr="00372226" w:rsidRDefault="0088609A" w:rsidP="0088609A">
      <w:pPr>
        <w:overflowPunct/>
        <w:autoSpaceDE/>
        <w:autoSpaceDN/>
        <w:adjustRightInd/>
        <w:jc w:val="left"/>
        <w:textAlignment w:val="auto"/>
        <w:rPr>
          <w:b/>
          <w:i/>
          <w:kern w:val="2"/>
        </w:rPr>
      </w:pPr>
    </w:p>
    <w:p w:rsidR="0088609A" w:rsidRPr="00372226" w:rsidRDefault="0088609A" w:rsidP="0088609A">
      <w:pPr>
        <w:pStyle w:val="Bollettino"/>
        <w:tabs>
          <w:tab w:val="left" w:pos="510"/>
        </w:tabs>
        <w:rPr>
          <w:b/>
          <w:i/>
        </w:rPr>
      </w:pPr>
      <w:r w:rsidRPr="00372226">
        <w:rPr>
          <w:b/>
          <w:i/>
        </w:rPr>
        <w:t>4. INFORMATIVA SUL TRATTAMENTO DEI DATI PERSONALI (</w:t>
      </w:r>
      <w:r w:rsidR="003F6228" w:rsidRPr="00372226">
        <w:rPr>
          <w:b/>
          <w:i/>
        </w:rPr>
        <w:t>articolo</w:t>
      </w:r>
      <w:r w:rsidRPr="00372226">
        <w:rPr>
          <w:b/>
          <w:i/>
        </w:rPr>
        <w:t xml:space="preserve"> 13, D. Lgs. 30 giugno 2003, n. 196).</w:t>
      </w:r>
    </w:p>
    <w:p w:rsidR="0088609A" w:rsidRPr="00372226" w:rsidRDefault="0088609A" w:rsidP="0088609A">
      <w:pPr>
        <w:pStyle w:val="Bollettino"/>
        <w:tabs>
          <w:tab w:val="left" w:pos="510"/>
        </w:tabs>
        <w:rPr>
          <w:b/>
          <w:i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Si informa che i dati personali acquisiti dall’Autorità garante della concorrenza e del mercato (titolare del trattamento) saranno utilizzati solamente per lo svolgimento delle attività ad essa demandate dall’</w:t>
      </w:r>
      <w:r w:rsidR="003F6228" w:rsidRPr="00372226">
        <w:t>articolo</w:t>
      </w:r>
      <w:r w:rsidRPr="00372226">
        <w:t xml:space="preserve"> 37-</w:t>
      </w:r>
      <w:r w:rsidRPr="00372226">
        <w:rPr>
          <w:i/>
        </w:rPr>
        <w:t xml:space="preserve">bis </w:t>
      </w:r>
      <w:r w:rsidRPr="00372226">
        <w:t>del Codice del consumo. Il conferimento di questi dati è strettamente funzionale allo svolgimento di tali attività e il relativo trattamento verrà effettuato, anche tramite strumenti informatici, nei modi e nei limiti necessari al perseguimento di dette finalità. I dati conferiti saranno conosciuti da personale incaricato del trattamento e potranno essere utilizzati secondo le disposizioni di legge e di regolamento sulle procedure dell’Autorità. I medesimi dati possono essere diffusi nel Bollettino e sul sito istituzionale dell’Autorità (www.agcm.it) nei limiti consentiti dalla legge e dal Regolamento sulle procedure istruttorie in materia di pubblicità ingannevole e compartiva, pratiche commerciali scorrette, clausole vessatorie.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Si fa inoltre presente che ai sensi delle disposizioni di cui agli artt. 37-</w:t>
      </w:r>
      <w:r w:rsidRPr="00372226">
        <w:rPr>
          <w:i/>
        </w:rPr>
        <w:t xml:space="preserve">bis, </w:t>
      </w:r>
      <w:r w:rsidRPr="00372226">
        <w:t xml:space="preserve">comma 5, del Codice del consumo e 24, comma 5 del citato Regolamento, l’Autorità può disporre una consultazione - anche tramite il proprio sito Internet www.agcm.it - sulle clausole oggetto di interpello, tutelando la riservatezza del soggetto che ha richiesto l’interpello. Ove l’impresa richiedente ravvisi elementi di riservatezza è tenuta a fornire una versione non confidenziale delle clausole oggetto di interpello, sufficientemente chiara e completa, tale da consentire la consultazione pubblica. </w:t>
      </w:r>
    </w:p>
    <w:p w:rsidR="0088609A" w:rsidRPr="00372226" w:rsidRDefault="0088609A" w:rsidP="0088609A">
      <w:pPr>
        <w:pStyle w:val="Bollettino"/>
        <w:tabs>
          <w:tab w:val="left" w:pos="510"/>
        </w:tabs>
      </w:pPr>
    </w:p>
    <w:p w:rsidR="0088609A" w:rsidRPr="00372226" w:rsidRDefault="0088609A" w:rsidP="0088609A">
      <w:pPr>
        <w:pStyle w:val="Bollettino"/>
        <w:tabs>
          <w:tab w:val="left" w:pos="510"/>
        </w:tabs>
        <w:rPr>
          <w:b/>
          <w:i/>
        </w:rPr>
      </w:pPr>
      <w:r w:rsidRPr="00372226">
        <w:rPr>
          <w:b/>
          <w:i/>
        </w:rPr>
        <w:t>5. SOGGETTO RICHIEDENTE L’INTERPELLO</w:t>
      </w:r>
    </w:p>
    <w:p w:rsidR="0088609A" w:rsidRPr="00372226" w:rsidRDefault="0088609A" w:rsidP="0088609A">
      <w:pPr>
        <w:pStyle w:val="Bollettino"/>
        <w:tabs>
          <w:tab w:val="left" w:pos="510"/>
        </w:tabs>
        <w:rPr>
          <w:b/>
          <w:i/>
        </w:rPr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 xml:space="preserve">L’impresa dichiara che le informazioni rese e i dati forniti nel presente formulario sono corretti, completi e veritieri. 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  <w:r w:rsidRPr="00372226">
        <w:t>Nome____________________________Cognome_____________________________________ Qualifica___________________________</w:t>
      </w: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</w:pPr>
    </w:p>
    <w:p w:rsidR="0088609A" w:rsidRPr="00372226" w:rsidRDefault="0088609A" w:rsidP="0088609A">
      <w:pPr>
        <w:pStyle w:val="Bolletti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2226">
        <w:t>Data___________________________</w:t>
      </w:r>
      <w:r w:rsidRPr="00372226">
        <w:tab/>
        <w:t>Firma__________________________________________</w:t>
      </w:r>
    </w:p>
    <w:p w:rsidR="0088609A" w:rsidRPr="00372226" w:rsidRDefault="0088609A" w:rsidP="0088609A"/>
    <w:p w:rsidR="00D643C6" w:rsidRPr="00372226" w:rsidRDefault="00D643C6" w:rsidP="009673DA"/>
    <w:sectPr w:rsidR="00D643C6" w:rsidRPr="00372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9A"/>
    <w:rsid w:val="00060427"/>
    <w:rsid w:val="000C3177"/>
    <w:rsid w:val="001D38C8"/>
    <w:rsid w:val="00236F45"/>
    <w:rsid w:val="00267572"/>
    <w:rsid w:val="00283980"/>
    <w:rsid w:val="003252BD"/>
    <w:rsid w:val="00372226"/>
    <w:rsid w:val="00382057"/>
    <w:rsid w:val="003F6228"/>
    <w:rsid w:val="00432869"/>
    <w:rsid w:val="004360A7"/>
    <w:rsid w:val="004E692A"/>
    <w:rsid w:val="004F4650"/>
    <w:rsid w:val="00514EEB"/>
    <w:rsid w:val="00595EB9"/>
    <w:rsid w:val="005C142F"/>
    <w:rsid w:val="005C64BE"/>
    <w:rsid w:val="006B1C58"/>
    <w:rsid w:val="006D0FA0"/>
    <w:rsid w:val="00727855"/>
    <w:rsid w:val="007A4432"/>
    <w:rsid w:val="00863447"/>
    <w:rsid w:val="0088609A"/>
    <w:rsid w:val="00901AAB"/>
    <w:rsid w:val="00902F46"/>
    <w:rsid w:val="0092020F"/>
    <w:rsid w:val="009673DA"/>
    <w:rsid w:val="009C59B5"/>
    <w:rsid w:val="00A12722"/>
    <w:rsid w:val="00A24BE5"/>
    <w:rsid w:val="00A32808"/>
    <w:rsid w:val="00A4504C"/>
    <w:rsid w:val="00AB6578"/>
    <w:rsid w:val="00BD1051"/>
    <w:rsid w:val="00C3430D"/>
    <w:rsid w:val="00C3610D"/>
    <w:rsid w:val="00C93755"/>
    <w:rsid w:val="00D16F1A"/>
    <w:rsid w:val="00D643C6"/>
    <w:rsid w:val="00F56211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5C9B48-2CC0-47CB-9EAA-528EEC60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Titolo1">
    <w:name w:val="heading 1"/>
    <w:basedOn w:val="Normale"/>
    <w:next w:val="Normale"/>
    <w:qFormat/>
    <w:pPr>
      <w:spacing w:before="240"/>
      <w:ind w:right="140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tabs>
        <w:tab w:val="left" w:pos="2977"/>
      </w:tabs>
      <w:spacing w:before="1134"/>
      <w:ind w:left="4253" w:hanging="3686"/>
      <w:outlineLvl w:val="1"/>
    </w:pPr>
    <w:rPr>
      <w:b/>
      <w:sz w:val="24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Tms Rmn" w:hAnsi="Tms Rmn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ms Rmn" w:hAnsi="Tms Rmn"/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ms Rmn" w:hAnsi="Tms Rmn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ms Rmn" w:hAnsi="Tms Rmn"/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ms Rmn" w:hAnsi="Tms Rmn"/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ms Rmn" w:hAnsi="Tms Rm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Pr>
      <w:rFonts w:ascii="Times" w:hAnsi="Times"/>
      <w:sz w:val="16"/>
    </w:rPr>
  </w:style>
  <w:style w:type="paragraph" w:customStyle="1" w:styleId="tab">
    <w:name w:val="tab"/>
    <w:basedOn w:val="Normale"/>
  </w:style>
  <w:style w:type="paragraph" w:customStyle="1" w:styleId="Bollettino">
    <w:name w:val="Bollettino"/>
    <w:link w:val="BollettinoCarattere"/>
    <w:pPr>
      <w:spacing w:line="288" w:lineRule="auto"/>
      <w:jc w:val="both"/>
    </w:pPr>
    <w:rPr>
      <w:kern w:val="2"/>
    </w:rPr>
  </w:style>
  <w:style w:type="paragraph" w:customStyle="1" w:styleId="elenco">
    <w:name w:val="elenco"/>
    <w:basedOn w:val="Normale"/>
  </w:style>
  <w:style w:type="paragraph" w:customStyle="1" w:styleId="BollSommarioTitolo1">
    <w:name w:val="BollSommarioTitolo1"/>
    <w:next w:val="BollSommarioTitolo2"/>
    <w:pPr>
      <w:keepNext/>
      <w:spacing w:before="360" w:after="480"/>
    </w:pPr>
    <w:rPr>
      <w:rFonts w:ascii="Trebuchet MS" w:eastAsia="Times" w:hAnsi="Trebuchet MS"/>
      <w:b/>
      <w:bCs/>
      <w:kern w:val="32"/>
      <w:sz w:val="30"/>
    </w:rPr>
  </w:style>
  <w:style w:type="paragraph" w:customStyle="1" w:styleId="BollSommarioTitolo2">
    <w:name w:val="BollSommarioTitolo2"/>
    <w:next w:val="BollSommarioTitolo3"/>
    <w:pPr>
      <w:keepNext/>
      <w:spacing w:before="120"/>
    </w:pPr>
    <w:rPr>
      <w:b/>
    </w:rPr>
  </w:style>
  <w:style w:type="paragraph" w:customStyle="1" w:styleId="BollSommarioTitolo3">
    <w:name w:val="BollSommarioTitolo3"/>
    <w:pPr>
      <w:keepNext/>
      <w:spacing w:line="288" w:lineRule="auto"/>
    </w:pPr>
    <w:rPr>
      <w:rFonts w:eastAsia="Times" w:cs="Arial"/>
      <w:bCs/>
      <w:i/>
      <w:szCs w:val="26"/>
    </w:rPr>
  </w:style>
  <w:style w:type="paragraph" w:customStyle="1" w:styleId="BollTabFonti">
    <w:name w:val="BollTabFonti"/>
    <w:next w:val="Bollettino"/>
    <w:pPr>
      <w:tabs>
        <w:tab w:val="left" w:pos="4842"/>
      </w:tabs>
    </w:pPr>
    <w:rPr>
      <w:rFonts w:ascii="Trebuchet MS" w:hAnsi="Trebuchet MS"/>
      <w:kern w:val="2"/>
      <w:sz w:val="16"/>
    </w:rPr>
  </w:style>
  <w:style w:type="character" w:customStyle="1" w:styleId="BollTabPrimaRiga">
    <w:name w:val="BollTabPrimaRiga"/>
    <w:rPr>
      <w:rFonts w:ascii="Trebuchet MS" w:hAnsi="Trebuchet MS"/>
      <w:b/>
      <w:dstrike w:val="0"/>
      <w:sz w:val="20"/>
      <w:vertAlign w:val="baseline"/>
    </w:rPr>
  </w:style>
  <w:style w:type="paragraph" w:customStyle="1" w:styleId="BollTabTesto">
    <w:name w:val="BollTabTesto"/>
    <w:rPr>
      <w:rFonts w:ascii="Trebuchet MS" w:hAnsi="Trebuchet MS"/>
      <w:kern w:val="2"/>
      <w:sz w:val="18"/>
    </w:rPr>
  </w:style>
  <w:style w:type="paragraph" w:customStyle="1" w:styleId="BollTabTitolo">
    <w:name w:val="BollTabTitolo"/>
    <w:next w:val="Normale"/>
    <w:pPr>
      <w:spacing w:after="120"/>
    </w:pPr>
    <w:rPr>
      <w:b/>
      <w:i/>
      <w:kern w:val="2"/>
    </w:rPr>
  </w:style>
  <w:style w:type="paragraph" w:customStyle="1" w:styleId="BollTitolo10">
    <w:name w:val="BollTitolo1.0"/>
    <w:next w:val="Bollettino"/>
    <w:pPr>
      <w:keepNext/>
      <w:spacing w:before="240" w:after="120" w:line="288" w:lineRule="auto"/>
    </w:pPr>
    <w:rPr>
      <w:b/>
      <w:kern w:val="2"/>
    </w:rPr>
  </w:style>
  <w:style w:type="paragraph" w:customStyle="1" w:styleId="BollTitolo11">
    <w:name w:val="BollTitolo1.1"/>
    <w:next w:val="Bollettino"/>
    <w:pPr>
      <w:keepNext/>
      <w:spacing w:before="120" w:after="120" w:line="288" w:lineRule="auto"/>
    </w:pPr>
    <w:rPr>
      <w:i/>
      <w:kern w:val="2"/>
    </w:rPr>
  </w:style>
  <w:style w:type="paragraph" w:customStyle="1" w:styleId="BollTitolo20">
    <w:name w:val="BollTitolo2.0"/>
    <w:next w:val="Bollettino"/>
    <w:pPr>
      <w:keepNext/>
      <w:spacing w:before="80" w:after="80" w:line="288" w:lineRule="auto"/>
    </w:pPr>
    <w:rPr>
      <w:b/>
      <w:i/>
      <w:kern w:val="2"/>
    </w:rPr>
  </w:style>
  <w:style w:type="paragraph" w:customStyle="1" w:styleId="BollTitolo21">
    <w:name w:val="BollTitolo2.1"/>
    <w:next w:val="Normale"/>
    <w:pPr>
      <w:keepNext/>
      <w:spacing w:before="80" w:after="80"/>
    </w:pPr>
    <w:rPr>
      <w:b/>
    </w:rPr>
  </w:style>
  <w:style w:type="paragraph" w:customStyle="1" w:styleId="BollTitolo30">
    <w:name w:val="BollTitolo3.0"/>
    <w:next w:val="Normale"/>
    <w:pPr>
      <w:keepNext/>
      <w:spacing w:before="80" w:after="120" w:line="288" w:lineRule="auto"/>
    </w:pPr>
    <w:rPr>
      <w:i/>
      <w:kern w:val="2"/>
    </w:rPr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  <w:overflowPunct/>
      <w:autoSpaceDE/>
      <w:autoSpaceDN/>
      <w:adjustRightInd/>
      <w:jc w:val="left"/>
      <w:textAlignment w:val="auto"/>
    </w:p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  <w:overflowPunct/>
      <w:autoSpaceDE/>
      <w:autoSpaceDN/>
      <w:adjustRightInd/>
      <w:textAlignment w:val="auto"/>
    </w:pPr>
    <w:rPr>
      <w:sz w:val="28"/>
      <w:szCs w:val="24"/>
    </w:rPr>
  </w:style>
  <w:style w:type="paragraph" w:customStyle="1" w:styleId="BollTitolo31">
    <w:name w:val="BollTitolo3.1"/>
    <w:basedOn w:val="Bollettino"/>
    <w:next w:val="Bollettino"/>
    <w:pPr>
      <w:spacing w:before="80" w:after="80"/>
    </w:pPr>
  </w:style>
  <w:style w:type="paragraph" w:customStyle="1" w:styleId="BollSommarioTitolo4">
    <w:name w:val="BollSommarioTitolo4"/>
    <w:next w:val="Bollettino"/>
    <w:pPr>
      <w:spacing w:line="288" w:lineRule="auto"/>
    </w:pPr>
    <w:rPr>
      <w:rFonts w:ascii="Trebuchet MS" w:eastAsia="Times" w:hAnsi="Trebuchet MS"/>
      <w:kern w:val="32"/>
      <w:sz w:val="26"/>
    </w:rPr>
  </w:style>
  <w:style w:type="paragraph" w:customStyle="1" w:styleId="BollSommarioTitolo5">
    <w:name w:val="BollSommarioTitolo5"/>
    <w:basedOn w:val="BollSommarioTitolo2"/>
  </w:style>
  <w:style w:type="table" w:styleId="Grigliatabella">
    <w:name w:val="Table Grid"/>
    <w:basedOn w:val="Tabellanormale"/>
    <w:rsid w:val="0088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lettinoCarattere">
    <w:name w:val="Bollettino Carattere"/>
    <w:link w:val="Bollettino"/>
    <w:rsid w:val="008860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REA%20COMUNE\BOLLETT\MACRO\MODELLI\PROVV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PROVV.DOTM</Template>
  <TotalTime>7</TotalTime>
  <Pages>5</Pages>
  <Words>1013</Words>
  <Characters>11693</Characters>
  <Application>Microsoft Office Word</Application>
  <DocSecurity>0</DocSecurity>
  <Lines>97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AGCM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Villani</dc:creator>
  <cp:lastModifiedBy>Manuela Villani</cp:lastModifiedBy>
  <cp:revision>5</cp:revision>
  <dcterms:created xsi:type="dcterms:W3CDTF">2024-11-19T09:33:00Z</dcterms:created>
  <dcterms:modified xsi:type="dcterms:W3CDTF">2024-11-19T09:49:00Z</dcterms:modified>
</cp:coreProperties>
</file>